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2FA3" w14:textId="328A39D7" w:rsidR="006571B6" w:rsidRDefault="006571B6" w:rsidP="006571B6">
      <w:pPr>
        <w:rPr>
          <w:rFonts w:ascii="Montserrat Semi Bold" w:hAnsi="Montserrat Semi Bold"/>
          <w:b/>
          <w:bCs/>
          <w:sz w:val="28"/>
          <w:szCs w:val="28"/>
          <w:lang w:val="en-US"/>
        </w:rPr>
      </w:pPr>
      <w:bookmarkStart w:id="0" w:name="_Hlk29334907"/>
      <w:r w:rsidRPr="006571B6">
        <w:rPr>
          <w:rFonts w:ascii="Montserrat Semi Bold" w:hAnsi="Montserrat Semi Bold"/>
          <w:b/>
          <w:bCs/>
          <w:sz w:val="28"/>
          <w:szCs w:val="28"/>
          <w:lang w:val="en-US"/>
        </w:rPr>
        <w:t>WALRUS AUDIO JULIANNA (Stereo Chorus)</w:t>
      </w:r>
    </w:p>
    <w:p w14:paraId="7BD9C6F1" w14:textId="77777777" w:rsidR="006571B6" w:rsidRPr="006571B6" w:rsidRDefault="006571B6" w:rsidP="006571B6">
      <w:pPr>
        <w:rPr>
          <w:rFonts w:ascii="Montserrat Semi Bold" w:hAnsi="Montserrat Semi Bold"/>
          <w:b/>
          <w:bCs/>
          <w:sz w:val="28"/>
          <w:szCs w:val="28"/>
          <w:lang w:val="en-US"/>
        </w:rPr>
      </w:pPr>
    </w:p>
    <w:bookmarkEnd w:id="0"/>
    <w:p w14:paraId="664B688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Item: 58019</w:t>
      </w:r>
    </w:p>
    <w:p w14:paraId="12136529" w14:textId="24A0DD17" w:rsidR="006571B6" w:rsidRPr="00104981" w:rsidRDefault="006571B6" w:rsidP="00104981">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EAN: 810424032156</w:t>
      </w:r>
      <w:r w:rsidRPr="00104981">
        <w:rPr>
          <w:rFonts w:ascii="Open Sans" w:eastAsia="Times New Roman" w:hAnsi="Open Sans" w:cs="Open Sans"/>
          <w:color w:val="404040" w:themeColor="text1" w:themeTint="BF"/>
          <w:sz w:val="18"/>
          <w:szCs w:val="18"/>
          <w:shd w:val="clear" w:color="auto" w:fill="FFFFFF"/>
          <w:lang w:eastAsia="en-GB"/>
        </w:rPr>
        <w:t xml:space="preserve"> </w:t>
      </w:r>
    </w:p>
    <w:p w14:paraId="27C095EA" w14:textId="77777777" w:rsidR="00104981" w:rsidRPr="00104981" w:rsidRDefault="00104981" w:rsidP="00104981">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 xml:space="preserve">Afmetingen verpakking : 14.6 x 9 x 6.4 cm  </w:t>
      </w:r>
    </w:p>
    <w:p w14:paraId="602B4E0A" w14:textId="57C3CAD4" w:rsidR="00104981" w:rsidRPr="00104981" w:rsidRDefault="00104981" w:rsidP="00104981">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 xml:space="preserve">Gewicht: 0.44 kg </w:t>
      </w:r>
    </w:p>
    <w:p w14:paraId="0D1C9417" w14:textId="4BA1C1B3" w:rsidR="006571B6" w:rsidRPr="006571B6" w:rsidRDefault="00A947C4"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hyperlink r:id="rId8" w:history="1">
        <w:r w:rsidR="006571B6" w:rsidRPr="006571B6">
          <w:rPr>
            <w:rStyle w:val="Hyperlink"/>
            <w:rFonts w:ascii="Open Sans" w:eastAsia="Times New Roman" w:hAnsi="Open Sans" w:cs="Open Sans"/>
            <w:sz w:val="18"/>
            <w:szCs w:val="18"/>
            <w:shd w:val="clear" w:color="auto" w:fill="FFFFFF"/>
            <w:lang w:eastAsia="en-GB"/>
          </w:rPr>
          <w:t>Pictures</w:t>
        </w:r>
      </w:hyperlink>
    </w:p>
    <w:p w14:paraId="4A7B7227" w14:textId="77777777" w:rsidR="006571B6" w:rsidRDefault="006571B6" w:rsidP="005C0158">
      <w:pPr>
        <w:rPr>
          <w:rFonts w:ascii="Montserrat Semi Bold" w:hAnsi="Montserrat Semi Bold"/>
          <w:b/>
          <w:bCs/>
          <w:lang w:val="en-US"/>
        </w:rPr>
      </w:pPr>
    </w:p>
    <w:p w14:paraId="06291872" w14:textId="47BD70EB" w:rsidR="006571B6" w:rsidRPr="00104981" w:rsidRDefault="005C0158" w:rsidP="00104981">
      <w:pPr>
        <w:spacing w:line="360" w:lineRule="auto"/>
        <w:rPr>
          <w:rFonts w:ascii="Montserrat Semi Bold" w:hAnsi="Montserrat Semi Bold"/>
          <w:b/>
          <w:bCs/>
          <w:lang w:val="en-US"/>
        </w:rPr>
      </w:pPr>
      <w:r w:rsidRPr="005C0158">
        <w:rPr>
          <w:rFonts w:ascii="Montserrat Semi Bold" w:hAnsi="Montserrat Semi Bold"/>
          <w:b/>
          <w:bCs/>
          <w:lang w:val="en-US"/>
        </w:rPr>
        <w:t xml:space="preserve">Top Call Outs  </w:t>
      </w:r>
    </w:p>
    <w:p w14:paraId="07BE4D55" w14:textId="77777777" w:rsidR="00104981" w:rsidRPr="00104981" w:rsidRDefault="00104981" w:rsidP="00104981">
      <w:pPr>
        <w:pStyle w:val="Listenabsatz"/>
        <w:numPr>
          <w:ilvl w:val="0"/>
          <w:numId w:val="1"/>
        </w:numPr>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Stereo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versie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van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het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bekroonde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JULIA pedal</w:t>
      </w:r>
    </w:p>
    <w:p w14:paraId="2AA95F17" w14:textId="77777777" w:rsidR="00104981" w:rsidRPr="00104981" w:rsidRDefault="00104981" w:rsidP="00104981">
      <w:pPr>
        <w:pStyle w:val="Listenabsatz"/>
        <w:numPr>
          <w:ilvl w:val="0"/>
          <w:numId w:val="1"/>
        </w:numPr>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Nieuwe/extra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opties</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vergeleken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het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normale JULIA pedal) </w:t>
      </w:r>
    </w:p>
    <w:p w14:paraId="3EB1CB73" w14:textId="77777777" w:rsidR="00104981" w:rsidRPr="00104981" w:rsidRDefault="00104981" w:rsidP="00104981">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Tap Tempo Control (digital LFO) &amp;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divisie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schakelaar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quarter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eighth</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triplets</w:t>
      </w:r>
      <w:proofErr w:type="spellEnd"/>
      <w:r w:rsidRPr="00104981">
        <w:rPr>
          <w:rFonts w:ascii="Open Sans" w:eastAsia="Times New Roman" w:hAnsi="Open Sans" w:cs="Open Sans"/>
          <w:color w:val="404040" w:themeColor="text1" w:themeTint="BF"/>
          <w:sz w:val="18"/>
          <w:szCs w:val="18"/>
          <w:shd w:val="clear" w:color="auto" w:fill="FFFFFF"/>
          <w:lang w:val="de-BE" w:eastAsia="en-GB"/>
        </w:rPr>
        <w:t>)</w:t>
      </w:r>
    </w:p>
    <w:p w14:paraId="45D6C94D" w14:textId="77777777" w:rsidR="00104981" w:rsidRPr="00104981" w:rsidRDefault="00104981" w:rsidP="00104981">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Mono, Stereo of Mono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naar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Stereo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operation</w:t>
      </w:r>
      <w:proofErr w:type="spellEnd"/>
    </w:p>
    <w:p w14:paraId="5BF57699" w14:textId="77777777" w:rsidR="00104981" w:rsidRPr="00104981" w:rsidRDefault="00104981" w:rsidP="00104981">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Tweede LFO Speed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ramp</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up</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/down)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inschakelbaar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via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momentary</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schakelaar</w:t>
      </w:r>
      <w:proofErr w:type="spellEnd"/>
    </w:p>
    <w:p w14:paraId="72D3AD70" w14:textId="77777777" w:rsidR="00104981" w:rsidRPr="00104981" w:rsidRDefault="00104981" w:rsidP="00104981">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Drift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function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langzaam</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de LFO-</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snelheid</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versnellen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of vertragen</w:t>
      </w:r>
    </w:p>
    <w:p w14:paraId="3DB18412" w14:textId="77777777" w:rsidR="00104981" w:rsidRPr="00104981" w:rsidRDefault="00104981" w:rsidP="00104981">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proofErr w:type="spellStart"/>
      <w:r w:rsidRPr="00104981">
        <w:rPr>
          <w:rFonts w:ascii="Open Sans" w:eastAsia="Times New Roman" w:hAnsi="Open Sans" w:cs="Open Sans"/>
          <w:color w:val="404040" w:themeColor="text1" w:themeTint="BF"/>
          <w:sz w:val="18"/>
          <w:szCs w:val="18"/>
          <w:shd w:val="clear" w:color="auto" w:fill="FFFFFF"/>
          <w:lang w:val="de-BE" w:eastAsia="en-GB"/>
        </w:rPr>
        <w:t>Willekeurige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LFO vorm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toe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voegen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aan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sine en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triangle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selectie</w:t>
      </w:r>
      <w:proofErr w:type="spellEnd"/>
    </w:p>
    <w:p w14:paraId="5E246D0C" w14:textId="77777777" w:rsidR="00104981" w:rsidRPr="00104981" w:rsidRDefault="00104981" w:rsidP="00104981">
      <w:pPr>
        <w:pStyle w:val="Listenabsatz"/>
        <w:numPr>
          <w:ilvl w:val="1"/>
          <w:numId w:val="1"/>
        </w:numPr>
        <w:rPr>
          <w:rFonts w:ascii="Open Sans" w:eastAsia="Times New Roman" w:hAnsi="Open Sans" w:cs="Open Sans"/>
          <w:color w:val="404040" w:themeColor="text1" w:themeTint="BF"/>
          <w:sz w:val="18"/>
          <w:szCs w:val="18"/>
          <w:shd w:val="clear" w:color="auto" w:fill="FFFFFF"/>
          <w:lang w:val="de-BE" w:eastAsia="en-GB"/>
        </w:rPr>
      </w:pPr>
      <w:proofErr w:type="spellStart"/>
      <w:r w:rsidRPr="00104981">
        <w:rPr>
          <w:rFonts w:ascii="Open Sans" w:eastAsia="Times New Roman" w:hAnsi="Open Sans" w:cs="Open Sans"/>
          <w:color w:val="404040" w:themeColor="text1" w:themeTint="BF"/>
          <w:sz w:val="18"/>
          <w:szCs w:val="18"/>
          <w:shd w:val="clear" w:color="auto" w:fill="FFFFFF"/>
          <w:lang w:val="de-BE" w:eastAsia="en-GB"/>
        </w:rPr>
        <w:t>Expressie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pedal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optie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en externe tap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aansluiting</w:t>
      </w:r>
      <w:proofErr w:type="spellEnd"/>
    </w:p>
    <w:p w14:paraId="36783C47" w14:textId="2198FC40" w:rsidR="00104981" w:rsidRPr="00104981" w:rsidRDefault="00104981" w:rsidP="00104981">
      <w:pPr>
        <w:pStyle w:val="Listenabsatz"/>
        <w:numPr>
          <w:ilvl w:val="0"/>
          <w:numId w:val="1"/>
        </w:numPr>
        <w:rPr>
          <w:rFonts w:ascii="Open Sans" w:eastAsia="Times New Roman" w:hAnsi="Open Sans" w:cs="Open Sans"/>
          <w:color w:val="404040" w:themeColor="text1" w:themeTint="BF"/>
          <w:sz w:val="18"/>
          <w:szCs w:val="18"/>
          <w:shd w:val="clear" w:color="auto" w:fill="FFFFFF"/>
          <w:lang w:val="de-BE" w:eastAsia="en-GB"/>
        </w:rPr>
      </w:pPr>
      <w:proofErr w:type="spellStart"/>
      <w:r w:rsidRPr="00104981">
        <w:rPr>
          <w:rFonts w:ascii="Open Sans" w:eastAsia="Times New Roman" w:hAnsi="Open Sans" w:cs="Open Sans"/>
          <w:color w:val="404040" w:themeColor="text1" w:themeTint="BF"/>
          <w:sz w:val="18"/>
          <w:szCs w:val="18"/>
          <w:shd w:val="clear" w:color="auto" w:fill="FFFFFF"/>
          <w:lang w:val="de-BE" w:eastAsia="en-GB"/>
        </w:rPr>
        <w:t>Dezelfde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algemene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succesformule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(lag, d-c-v,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hetzelfde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geluid</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zoals</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de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origineel</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JULIA</w:t>
      </w:r>
    </w:p>
    <w:p w14:paraId="6CD38372" w14:textId="77777777" w:rsidR="00104981" w:rsidRPr="00104981" w:rsidRDefault="00104981" w:rsidP="00104981">
      <w:pPr>
        <w:rPr>
          <w:rFonts w:ascii="Open Sans" w:eastAsia="Times New Roman" w:hAnsi="Open Sans" w:cs="Open Sans"/>
          <w:color w:val="404040" w:themeColor="text1" w:themeTint="BF"/>
          <w:sz w:val="18"/>
          <w:szCs w:val="18"/>
          <w:shd w:val="clear" w:color="auto" w:fill="FFFFFF"/>
          <w:lang w:val="de-BE" w:eastAsia="en-GB"/>
        </w:rPr>
      </w:pPr>
    </w:p>
    <w:p w14:paraId="575E27BC" w14:textId="77777777" w:rsidR="005C0158" w:rsidRPr="006571B6" w:rsidRDefault="005C0158" w:rsidP="005C0158">
      <w:pPr>
        <w:rPr>
          <w:rFonts w:ascii="Montserrat Semi Bold" w:hAnsi="Montserrat Semi Bold"/>
          <w:b/>
          <w:bCs/>
          <w:lang w:val="de-BE"/>
        </w:rPr>
      </w:pPr>
    </w:p>
    <w:p w14:paraId="7BF15EA4" w14:textId="22E5E944" w:rsidR="006571B6" w:rsidRPr="006571B6" w:rsidRDefault="005C0158" w:rsidP="006571B6">
      <w:pPr>
        <w:spacing w:line="360" w:lineRule="auto"/>
        <w:rPr>
          <w:rFonts w:ascii="Montserrat Semi Bold" w:hAnsi="Montserrat Semi Bold"/>
          <w:b/>
          <w:bCs/>
          <w:lang w:val="en-US"/>
        </w:rPr>
      </w:pPr>
      <w:r>
        <w:rPr>
          <w:rFonts w:ascii="Montserrat Semi Bold" w:hAnsi="Montserrat Semi Bold"/>
          <w:b/>
          <w:bCs/>
          <w:lang w:val="en-US"/>
        </w:rPr>
        <w:t>F</w:t>
      </w:r>
      <w:r w:rsidR="00677F96">
        <w:rPr>
          <w:rFonts w:ascii="Montserrat Semi Bold" w:hAnsi="Montserrat Semi Bold"/>
          <w:b/>
          <w:bCs/>
          <w:lang w:val="en-US"/>
        </w:rPr>
        <w:t>ull F</w:t>
      </w:r>
      <w:r>
        <w:rPr>
          <w:rFonts w:ascii="Montserrat Semi Bold" w:hAnsi="Montserrat Semi Bold"/>
          <w:b/>
          <w:bCs/>
          <w:lang w:val="en-US"/>
        </w:rPr>
        <w:t>eature</w:t>
      </w:r>
      <w:r w:rsidR="00677F96">
        <w:rPr>
          <w:rFonts w:ascii="Montserrat Semi Bold" w:hAnsi="Montserrat Semi Bold"/>
          <w:b/>
          <w:bCs/>
          <w:lang w:val="en-US"/>
        </w:rPr>
        <w:t xml:space="preserve"> List</w:t>
      </w:r>
    </w:p>
    <w:p w14:paraId="7A736464"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proofErr w:type="spellStart"/>
      <w:r w:rsidRPr="00104981">
        <w:rPr>
          <w:rFonts w:ascii="Open Sans" w:eastAsia="Times New Roman" w:hAnsi="Open Sans" w:cs="Open Sans"/>
          <w:color w:val="404040" w:themeColor="text1" w:themeTint="BF"/>
          <w:sz w:val="18"/>
          <w:szCs w:val="18"/>
          <w:shd w:val="clear" w:color="auto" w:fill="FFFFFF"/>
          <w:lang w:val="de-BE" w:eastAsia="en-GB"/>
        </w:rPr>
        <w:t>Volledig</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analoge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weelderige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chorus</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 vibrato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stereo</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in en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uit</w:t>
      </w:r>
      <w:proofErr w:type="spellEnd"/>
    </w:p>
    <w:p w14:paraId="37DF534E"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proofErr w:type="spellStart"/>
      <w:r w:rsidRPr="00104981">
        <w:rPr>
          <w:rFonts w:ascii="Open Sans" w:eastAsia="Times New Roman" w:hAnsi="Open Sans" w:cs="Open Sans"/>
          <w:color w:val="404040" w:themeColor="text1" w:themeTint="BF"/>
          <w:sz w:val="18"/>
          <w:szCs w:val="18"/>
          <w:shd w:val="clear" w:color="auto" w:fill="FFFFFF"/>
          <w:lang w:val="de-BE" w:eastAsia="en-GB"/>
        </w:rPr>
        <w:t>Stereoversie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van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bekroonde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JULIA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nieuwe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uitgebreide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feature-set</w:t>
      </w:r>
    </w:p>
    <w:p w14:paraId="0D8B9E4C"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Van milde/</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zachte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chorus</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tot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zeezieke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vibrato en alles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daar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tussenin</w:t>
      </w:r>
      <w:proofErr w:type="spellEnd"/>
    </w:p>
    <w:p w14:paraId="40447D9C"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proofErr w:type="spellStart"/>
      <w:r w:rsidRPr="00104981">
        <w:rPr>
          <w:rFonts w:ascii="Open Sans" w:eastAsia="Times New Roman" w:hAnsi="Open Sans" w:cs="Open Sans"/>
          <w:color w:val="404040" w:themeColor="text1" w:themeTint="BF"/>
          <w:sz w:val="18"/>
          <w:szCs w:val="18"/>
          <w:shd w:val="clear" w:color="auto" w:fill="FFFFFF"/>
          <w:lang w:val="de-BE" w:eastAsia="en-GB"/>
        </w:rPr>
        <w:t>Instelbaree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knoppen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rate,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depth</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lag, d-c-v,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wave-shape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division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tap,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bypass</w:t>
      </w:r>
      <w:proofErr w:type="spellEnd"/>
    </w:p>
    <w:p w14:paraId="1E93A5C3"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'Lag'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stelt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de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intonatie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van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het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choruseffect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in (van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vloeiende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strakke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modulatie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tot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warbling</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detune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
    <w:p w14:paraId="214AE662"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"Lag" regelt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devertragingstijd</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waaruit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het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LFO-</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effect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moduleert</w:t>
      </w:r>
      <w:proofErr w:type="spellEnd"/>
    </w:p>
    <w:p w14:paraId="51750E73"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proofErr w:type="spellStart"/>
      <w:r w:rsidRPr="00104981">
        <w:rPr>
          <w:rFonts w:ascii="Open Sans" w:eastAsia="Times New Roman" w:hAnsi="Open Sans" w:cs="Open Sans"/>
          <w:color w:val="404040" w:themeColor="text1" w:themeTint="BF"/>
          <w:sz w:val="18"/>
          <w:szCs w:val="18"/>
          <w:shd w:val="clear" w:color="auto" w:fill="FFFFFF"/>
          <w:lang w:val="de-BE" w:eastAsia="en-GB"/>
        </w:rPr>
        <w:t>Selecteerbare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LFO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wave-shape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sine,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triangle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&amp;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random</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vorm </w:t>
      </w:r>
    </w:p>
    <w:p w14:paraId="12B82B3F"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Met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de"d</w:t>
      </w:r>
      <w:proofErr w:type="spellEnd"/>
      <w:r w:rsidRPr="00104981">
        <w:rPr>
          <w:rFonts w:ascii="Open Sans" w:eastAsia="Times New Roman" w:hAnsi="Open Sans" w:cs="Open Sans"/>
          <w:color w:val="404040" w:themeColor="text1" w:themeTint="BF"/>
          <w:sz w:val="18"/>
          <w:szCs w:val="18"/>
          <w:shd w:val="clear" w:color="auto" w:fill="FFFFFF"/>
          <w:lang w:val="de-BE" w:eastAsia="en-GB"/>
        </w:rPr>
        <w:t>-c-v"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knop</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meng je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tussen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de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chorus</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en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vibratogeluiden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droog-nat-verhouding</w:t>
      </w:r>
      <w:proofErr w:type="spellEnd"/>
      <w:r w:rsidRPr="00104981">
        <w:rPr>
          <w:rFonts w:ascii="Open Sans" w:eastAsia="Times New Roman" w:hAnsi="Open Sans" w:cs="Open Sans"/>
          <w:color w:val="404040" w:themeColor="text1" w:themeTint="BF"/>
          <w:sz w:val="18"/>
          <w:szCs w:val="18"/>
          <w:shd w:val="clear" w:color="auto" w:fill="FFFFFF"/>
          <w:lang w:val="de-BE" w:eastAsia="en-GB"/>
        </w:rPr>
        <w:t>)</w:t>
      </w:r>
    </w:p>
    <w:p w14:paraId="3E5FBEB8"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Tap Tempo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control</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tap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schakelaar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of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een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extern tap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pedaal</w:t>
      </w:r>
      <w:proofErr w:type="spellEnd"/>
    </w:p>
    <w:p w14:paraId="7A246079"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Tap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division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kwartnoot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kwartnoot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triool</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of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achtste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noot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vermenigvuldiger</w:t>
      </w:r>
      <w:proofErr w:type="spellEnd"/>
    </w:p>
    <w:p w14:paraId="6095F4AC"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Tweede LFO Speed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ramp</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up</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/down via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momentary</w:t>
      </w:r>
      <w:proofErr w:type="spellEnd"/>
      <w:r w:rsidRPr="00104981">
        <w:rPr>
          <w:rFonts w:ascii="Open Sans" w:eastAsia="Times New Roman" w:hAnsi="Open Sans" w:cs="Open Sans"/>
          <w:color w:val="404040" w:themeColor="text1" w:themeTint="BF"/>
          <w:sz w:val="18"/>
          <w:szCs w:val="18"/>
          <w:shd w:val="clear" w:color="auto" w:fill="FFFFFF"/>
          <w:lang w:val="de-BE" w:eastAsia="en-GB"/>
        </w:rPr>
        <w:t>)</w:t>
      </w:r>
    </w:p>
    <w:p w14:paraId="73D847EB"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Drift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function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langzaam</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de LFO-</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snelheid</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versnellen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of vertragen</w:t>
      </w:r>
    </w:p>
    <w:p w14:paraId="4B4BEF9E"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Expression-pedal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aansluiting</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om</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Depth, Rate of beide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bedienen</w:t>
      </w:r>
    </w:p>
    <w:p w14:paraId="3B3453F2"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Soft switch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bypas</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schakelaar</w:t>
      </w:r>
      <w:proofErr w:type="spellEnd"/>
    </w:p>
    <w:p w14:paraId="618532B2"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Slimme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bypass</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schakelaar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schakelt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tijdelijk</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het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effect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in</w:t>
      </w:r>
    </w:p>
    <w:p w14:paraId="4DF6B0F4"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 xml:space="preserve">Werkt er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goed</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op</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een</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bass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gitaar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mede</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door</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de “d-c-v” </w:t>
      </w:r>
      <w:proofErr w:type="spellStart"/>
      <w:r w:rsidRPr="00104981">
        <w:rPr>
          <w:rFonts w:ascii="Open Sans" w:eastAsia="Times New Roman" w:hAnsi="Open Sans" w:cs="Open Sans"/>
          <w:color w:val="404040" w:themeColor="text1" w:themeTint="BF"/>
          <w:sz w:val="18"/>
          <w:szCs w:val="18"/>
          <w:shd w:val="clear" w:color="auto" w:fill="FFFFFF"/>
          <w:lang w:val="de-BE" w:eastAsia="en-GB"/>
        </w:rPr>
        <w:t>control</w:t>
      </w:r>
      <w:proofErr w:type="spellEnd"/>
      <w:r w:rsidRPr="00104981">
        <w:rPr>
          <w:rFonts w:ascii="Open Sans" w:eastAsia="Times New Roman" w:hAnsi="Open Sans" w:cs="Open Sans"/>
          <w:color w:val="404040" w:themeColor="text1" w:themeTint="BF"/>
          <w:sz w:val="18"/>
          <w:szCs w:val="18"/>
          <w:shd w:val="clear" w:color="auto" w:fill="FFFFFF"/>
          <w:lang w:val="de-BE" w:eastAsia="en-GB"/>
        </w:rPr>
        <w:t>)</w:t>
      </w:r>
    </w:p>
    <w:p w14:paraId="0BEF55C3"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9V DC, 30mA</w:t>
      </w:r>
    </w:p>
    <w:p w14:paraId="77B9DA80" w14:textId="77777777"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r w:rsidRPr="00104981">
        <w:rPr>
          <w:rFonts w:ascii="Open Sans" w:eastAsia="Times New Roman" w:hAnsi="Open Sans" w:cs="Open Sans"/>
          <w:color w:val="404040" w:themeColor="text1" w:themeTint="BF"/>
          <w:sz w:val="18"/>
          <w:szCs w:val="18"/>
          <w:shd w:val="clear" w:color="auto" w:fill="FFFFFF"/>
          <w:lang w:val="de-BE" w:eastAsia="en-GB"/>
        </w:rPr>
        <w:t>121 x 66 x 41 mm, 0.27 kg</w:t>
      </w:r>
    </w:p>
    <w:p w14:paraId="2B6BA3EE" w14:textId="02A5A401" w:rsidR="00104981" w:rsidRPr="00104981" w:rsidRDefault="00104981" w:rsidP="00104981">
      <w:pPr>
        <w:pStyle w:val="Listenabsatz"/>
        <w:numPr>
          <w:ilvl w:val="0"/>
          <w:numId w:val="1"/>
        </w:numPr>
        <w:autoSpaceDE w:val="0"/>
        <w:autoSpaceDN w:val="0"/>
        <w:adjustRightInd w:val="0"/>
        <w:rPr>
          <w:rFonts w:ascii="Open Sans" w:eastAsia="Times New Roman" w:hAnsi="Open Sans" w:cs="Open Sans"/>
          <w:color w:val="404040" w:themeColor="text1" w:themeTint="BF"/>
          <w:sz w:val="18"/>
          <w:szCs w:val="18"/>
          <w:shd w:val="clear" w:color="auto" w:fill="FFFFFF"/>
          <w:lang w:val="de-BE" w:eastAsia="en-GB"/>
        </w:rPr>
      </w:pPr>
      <w:proofErr w:type="spellStart"/>
      <w:r w:rsidRPr="00104981">
        <w:rPr>
          <w:rFonts w:ascii="Open Sans" w:eastAsia="Times New Roman" w:hAnsi="Open Sans" w:cs="Open Sans"/>
          <w:color w:val="404040" w:themeColor="text1" w:themeTint="BF"/>
          <w:sz w:val="18"/>
          <w:szCs w:val="18"/>
          <w:shd w:val="clear" w:color="auto" w:fill="FFFFFF"/>
          <w:lang w:val="de-BE" w:eastAsia="en-GB"/>
        </w:rPr>
        <w:t>Gemaakt</w:t>
      </w:r>
      <w:proofErr w:type="spellEnd"/>
      <w:r w:rsidRPr="00104981">
        <w:rPr>
          <w:rFonts w:ascii="Open Sans" w:eastAsia="Times New Roman" w:hAnsi="Open Sans" w:cs="Open Sans"/>
          <w:color w:val="404040" w:themeColor="text1" w:themeTint="BF"/>
          <w:sz w:val="18"/>
          <w:szCs w:val="18"/>
          <w:shd w:val="clear" w:color="auto" w:fill="FFFFFF"/>
          <w:lang w:val="de-BE" w:eastAsia="en-GB"/>
        </w:rPr>
        <w:t xml:space="preserve"> in Oklahoma, USA</w:t>
      </w:r>
    </w:p>
    <w:p w14:paraId="6AB6A8D6" w14:textId="7C77F9CC" w:rsid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386B9859" w14:textId="744FF0CC" w:rsidR="00104981" w:rsidRDefault="00104981" w:rsidP="006571B6">
      <w:pPr>
        <w:autoSpaceDE w:val="0"/>
        <w:autoSpaceDN w:val="0"/>
        <w:adjustRightInd w:val="0"/>
        <w:spacing w:line="360" w:lineRule="auto"/>
        <w:rPr>
          <w:rFonts w:cstheme="minorHAnsi"/>
          <w:b/>
          <w:bCs/>
          <w:lang w:val="en-US"/>
        </w:rPr>
      </w:pPr>
      <w:proofErr w:type="spellStart"/>
      <w:r w:rsidRPr="00104981">
        <w:rPr>
          <w:rFonts w:cstheme="minorHAnsi"/>
          <w:b/>
          <w:bCs/>
          <w:lang w:val="en-US"/>
        </w:rPr>
        <w:t>Omschrijving</w:t>
      </w:r>
      <w:proofErr w:type="spellEnd"/>
    </w:p>
    <w:p w14:paraId="1C1B45D9" w14:textId="77777777" w:rsidR="00104981" w:rsidRP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Voortbouwend op de weelderige, tonale landschappen die de Julia Analog Chorus / Vibrato creëerde, is Julianna een volledig analoge, digitale LFO, stereo chorus / vibrato met nieuwe uitgebreide functies. Julianna is in staat om eenmilde, soepele chorus te produceren, tot zeezieke vibratos, en alles daartussenin. Bekende bedieningselementen zoals Lag, Dry-Chorus-Vibrato Blend en selecteerbare LFO-golfvormen zijn er allemaal nog, maar Julianna heeft een aantal nieuwe trucs: de secundaire LFO-snelheid, modulatiedrift, tap- / expressiecontrole en momentary functies die je niet aantreft in traditionele choruspedalen.</w:t>
      </w:r>
    </w:p>
    <w:p w14:paraId="5D5352E6" w14:textId="77777777" w:rsidR="00104981" w:rsidRP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De Julianna kan alle geluiden maken en heeft alle instellingen die de Julia heeft, maar voegt deze luxe functies toe:</w:t>
      </w:r>
    </w:p>
    <w:p w14:paraId="60A01CD1" w14:textId="77777777" w:rsidR="00104981" w:rsidRP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w:t>
      </w:r>
      <w:r w:rsidRPr="00104981">
        <w:rPr>
          <w:rFonts w:ascii="Open Sans" w:eastAsia="Times New Roman" w:hAnsi="Open Sans" w:cs="Open Sans"/>
          <w:color w:val="404040" w:themeColor="text1" w:themeTint="BF"/>
          <w:sz w:val="18"/>
          <w:szCs w:val="18"/>
          <w:shd w:val="clear" w:color="auto" w:fill="FFFFFF"/>
          <w:lang w:eastAsia="en-GB"/>
        </w:rPr>
        <w:tab/>
        <w:t>Tap Tempo Control: Stel de snelheid van de LFO in met de Rate-knop of de tap tempo-schakelaar</w:t>
      </w:r>
    </w:p>
    <w:p w14:paraId="797E60E7" w14:textId="77777777" w:rsidR="00104981" w:rsidRP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w:t>
      </w:r>
      <w:r w:rsidRPr="00104981">
        <w:rPr>
          <w:rFonts w:ascii="Open Sans" w:eastAsia="Times New Roman" w:hAnsi="Open Sans" w:cs="Open Sans"/>
          <w:color w:val="404040" w:themeColor="text1" w:themeTint="BF"/>
          <w:sz w:val="18"/>
          <w:szCs w:val="18"/>
          <w:shd w:val="clear" w:color="auto" w:fill="FFFFFF"/>
          <w:lang w:eastAsia="en-GB"/>
        </w:rPr>
        <w:tab/>
        <w:t>Stereo In/Out Jacks: mono in / mono uit, mono in / stereo uit, stereo in / stereo uit</w:t>
      </w:r>
    </w:p>
    <w:p w14:paraId="00587C1A" w14:textId="77777777" w:rsidR="00104981" w:rsidRP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w:t>
      </w:r>
      <w:r w:rsidRPr="00104981">
        <w:rPr>
          <w:rFonts w:ascii="Open Sans" w:eastAsia="Times New Roman" w:hAnsi="Open Sans" w:cs="Open Sans"/>
          <w:color w:val="404040" w:themeColor="text1" w:themeTint="BF"/>
          <w:sz w:val="18"/>
          <w:szCs w:val="18"/>
          <w:shd w:val="clear" w:color="auto" w:fill="FFFFFF"/>
          <w:lang w:eastAsia="en-GB"/>
        </w:rPr>
        <w:tab/>
        <w:t>Momentary Secondary LFO Speed: Verhoog of vertraag naar een tweede LFO-snelheid</w:t>
      </w:r>
    </w:p>
    <w:p w14:paraId="71261573" w14:textId="18BC5BD6" w:rsidR="008C7157" w:rsidRPr="008C7157" w:rsidRDefault="00104981" w:rsidP="008C7157">
      <w:pPr>
        <w:pStyle w:val="Listenabsatz"/>
        <w:numPr>
          <w:ilvl w:val="0"/>
          <w:numId w:val="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C7157">
        <w:rPr>
          <w:rFonts w:ascii="Open Sans" w:eastAsia="Times New Roman" w:hAnsi="Open Sans" w:cs="Open Sans"/>
          <w:color w:val="404040" w:themeColor="text1" w:themeTint="BF"/>
          <w:sz w:val="18"/>
          <w:szCs w:val="18"/>
          <w:shd w:val="clear" w:color="auto" w:fill="FFFFFF"/>
          <w:lang w:eastAsia="en-GB"/>
        </w:rPr>
        <w:lastRenderedPageBreak/>
        <w:t>Drift Function: Versnel en vertraag de LFO-snelheid voorzichtig. Een beetje alsof je een kleine robot in je</w:t>
      </w:r>
      <w:r w:rsidR="008C7157" w:rsidRPr="008C7157">
        <w:rPr>
          <w:rFonts w:ascii="Open Sans" w:eastAsia="Times New Roman" w:hAnsi="Open Sans" w:cs="Open Sans"/>
          <w:color w:val="404040" w:themeColor="text1" w:themeTint="BF"/>
          <w:sz w:val="18"/>
          <w:szCs w:val="18"/>
          <w:shd w:val="clear" w:color="auto" w:fill="FFFFFF"/>
          <w:lang w:eastAsia="en-GB"/>
        </w:rPr>
        <w:t xml:space="preserve">  </w:t>
      </w:r>
      <w:r w:rsidRPr="008C7157">
        <w:rPr>
          <w:rFonts w:ascii="Open Sans" w:eastAsia="Times New Roman" w:hAnsi="Open Sans" w:cs="Open Sans"/>
          <w:color w:val="404040" w:themeColor="text1" w:themeTint="BF"/>
          <w:sz w:val="18"/>
          <w:szCs w:val="18"/>
          <w:shd w:val="clear" w:color="auto" w:fill="FFFFFF"/>
          <w:lang w:eastAsia="en-GB"/>
        </w:rPr>
        <w:t>pedaal hebt die de Rate-knop op en neer beweegt. Je zult deze leuk vinden!</w:t>
      </w:r>
    </w:p>
    <w:p w14:paraId="03204B2C" w14:textId="7EB20522" w:rsidR="00104981" w:rsidRPr="008C7157" w:rsidRDefault="00104981" w:rsidP="008C7157">
      <w:pPr>
        <w:pStyle w:val="Listenabsatz"/>
        <w:numPr>
          <w:ilvl w:val="0"/>
          <w:numId w:val="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C7157">
        <w:rPr>
          <w:rFonts w:ascii="Open Sans" w:eastAsia="Times New Roman" w:hAnsi="Open Sans" w:cs="Open Sans"/>
          <w:color w:val="404040" w:themeColor="text1" w:themeTint="BF"/>
          <w:sz w:val="18"/>
          <w:szCs w:val="18"/>
          <w:shd w:val="clear" w:color="auto" w:fill="FFFFFF"/>
          <w:lang w:eastAsia="en-GB"/>
        </w:rPr>
        <w:t>Random LFO Shape: Naast sinus en driehoek voegt Julianna een willekeurige golfvormoptie toe om de toonhoogte van je signaal te moduleren</w:t>
      </w:r>
    </w:p>
    <w:p w14:paraId="08F0831F" w14:textId="44092F55" w:rsidR="00104981" w:rsidRPr="008C7157" w:rsidRDefault="00104981" w:rsidP="008C7157">
      <w:pPr>
        <w:pStyle w:val="Listenabsatz"/>
        <w:numPr>
          <w:ilvl w:val="0"/>
          <w:numId w:val="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C7157">
        <w:rPr>
          <w:rFonts w:ascii="Open Sans" w:eastAsia="Times New Roman" w:hAnsi="Open Sans" w:cs="Open Sans"/>
          <w:color w:val="404040" w:themeColor="text1" w:themeTint="BF"/>
          <w:sz w:val="18"/>
          <w:szCs w:val="18"/>
          <w:shd w:val="clear" w:color="auto" w:fill="FFFFFF"/>
          <w:lang w:eastAsia="en-GB"/>
        </w:rPr>
        <w:t>Tap Division: Selecteer een kwartnoot, een triool van een kwartnoot of een vermenigvuldiger van acht noten om een getapt tempo te stellen</w:t>
      </w:r>
    </w:p>
    <w:p w14:paraId="0DE2EF38" w14:textId="01F47CCA" w:rsidR="00104981" w:rsidRPr="008C7157" w:rsidRDefault="00104981" w:rsidP="008C7157">
      <w:pPr>
        <w:pStyle w:val="Listenabsatz"/>
        <w:numPr>
          <w:ilvl w:val="0"/>
          <w:numId w:val="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C7157">
        <w:rPr>
          <w:rFonts w:ascii="Open Sans" w:eastAsia="Times New Roman" w:hAnsi="Open Sans" w:cs="Open Sans"/>
          <w:color w:val="404040" w:themeColor="text1" w:themeTint="BF"/>
          <w:sz w:val="18"/>
          <w:szCs w:val="18"/>
          <w:shd w:val="clear" w:color="auto" w:fill="FFFFFF"/>
          <w:lang w:eastAsia="en-GB"/>
        </w:rPr>
        <w:t>Expression Control: Regel Rate, Depth of beide met een expressiepedaal</w:t>
      </w:r>
    </w:p>
    <w:p w14:paraId="55FFEF3B" w14:textId="67129DFB" w:rsidR="00104981" w:rsidRPr="008C7157" w:rsidRDefault="00104981" w:rsidP="008C7157">
      <w:pPr>
        <w:pStyle w:val="Listenabsatz"/>
        <w:numPr>
          <w:ilvl w:val="0"/>
          <w:numId w:val="7"/>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8C7157">
        <w:rPr>
          <w:rFonts w:ascii="Open Sans" w:eastAsia="Times New Roman" w:hAnsi="Open Sans" w:cs="Open Sans"/>
          <w:color w:val="404040" w:themeColor="text1" w:themeTint="BF"/>
          <w:sz w:val="18"/>
          <w:szCs w:val="18"/>
          <w:shd w:val="clear" w:color="auto" w:fill="FFFFFF"/>
          <w:lang w:eastAsia="en-GB"/>
        </w:rPr>
        <w:t>Externe Tap ingang</w:t>
      </w:r>
    </w:p>
    <w:p w14:paraId="5689885B" w14:textId="77777777" w:rsidR="00104981" w:rsidRP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7540EC03" w14:textId="0CC564CD" w:rsid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In tegenstelling tot de meeste andere chorus pedalen hebben de Julianna en Julia een speciale functie genaamd Lag control. Met de Lag-knop kun je de vertragingstijd instellen die de LFO moduleert. Van soepele en strakke modulatie op lagere instellingen tot een kwetterende ontstemming op maximum, de Lag-knop voegt een nieuwe dimensie toe aan het traditionele chorus / vibrato-landschap.</w:t>
      </w:r>
    </w:p>
    <w:p w14:paraId="0BB8C413" w14:textId="77777777" w:rsidR="00104981" w:rsidRP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56AB30F1" w14:textId="77777777" w:rsidR="00104981" w:rsidRPr="00104981" w:rsidRDefault="00104981" w:rsidP="00104981">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r w:rsidRPr="00104981">
        <w:rPr>
          <w:rFonts w:ascii="Open Sans" w:eastAsia="Times New Roman" w:hAnsi="Open Sans" w:cs="Open Sans"/>
          <w:b/>
          <w:bCs/>
          <w:color w:val="404040" w:themeColor="text1" w:themeTint="BF"/>
          <w:sz w:val="18"/>
          <w:szCs w:val="18"/>
          <w:shd w:val="clear" w:color="auto" w:fill="FFFFFF"/>
          <w:lang w:eastAsia="en-GB"/>
        </w:rPr>
        <w:t>D-C-V KNOB</w:t>
      </w:r>
    </w:p>
    <w:p w14:paraId="00815F27" w14:textId="77777777" w:rsidR="00104981" w:rsidRPr="00104981"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De DCV-knop stelt de verhouding tussen droog en nat signaal in via het monokanaal van de Julianna. Traditionele mono chorus geluiden zijn te horen met de knop rond het middaguur. Pitch vibrato wordt volledig met de klok mee gevonden. De grond ertussen biedt unieke melanges van chorus en vibrato die je niet vaak tegenkomt op andere choruspedalen.</w:t>
      </w:r>
    </w:p>
    <w:p w14:paraId="0354D470" w14:textId="7E2C0739" w:rsidR="005C0158" w:rsidRPr="005C0158" w:rsidRDefault="00104981" w:rsidP="00104981">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104981">
        <w:rPr>
          <w:rFonts w:ascii="Open Sans" w:eastAsia="Times New Roman" w:hAnsi="Open Sans" w:cs="Open Sans"/>
          <w:color w:val="404040" w:themeColor="text1" w:themeTint="BF"/>
          <w:sz w:val="18"/>
          <w:szCs w:val="18"/>
          <w:shd w:val="clear" w:color="auto" w:fill="FFFFFF"/>
          <w:lang w:eastAsia="en-GB"/>
        </w:rPr>
        <w:t>Als beide uitgangen zijn aangesloten, stel je de DCV-knop helemaal tegen de klok in om je droge signaal naar de mono-uitgang en het vibrato-signaal naar de stereo-uitgang te sturen voor een traditioneel stereo chorusgeluid. Ontdek andere variaties door de DCV-knop iets omhoog te draaien om een vibrato-signaal aan de droge output toe te voegen, waardoor het stereobeeld verandert.</w:t>
      </w:r>
    </w:p>
    <w:sectPr w:rsidR="005C0158" w:rsidRPr="005C0158" w:rsidSect="00F70AA6">
      <w:headerReference w:type="default" r:id="rId9"/>
      <w:footerReference w:type="default" r:id="rId10"/>
      <w:pgSz w:w="11900" w:h="16840"/>
      <w:pgMar w:top="1417" w:right="1417" w:bottom="1417" w:left="141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D590A" w14:textId="77777777" w:rsidR="00A947C4" w:rsidRDefault="00A947C4" w:rsidP="009761A5">
      <w:r>
        <w:separator/>
      </w:r>
    </w:p>
  </w:endnote>
  <w:endnote w:type="continuationSeparator" w:id="0">
    <w:p w14:paraId="292FC95B" w14:textId="77777777" w:rsidR="00A947C4" w:rsidRDefault="00A947C4" w:rsidP="0097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 Bold">
    <w:altName w:val="Calibri"/>
    <w:panose1 w:val="00000000000000000000"/>
    <w:charset w:val="4D"/>
    <w:family w:val="auto"/>
    <w:notTrueType/>
    <w:pitch w:val="variable"/>
    <w:sig w:usb0="00000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0A8E" w14:textId="77777777" w:rsidR="00950B7F" w:rsidRPr="009D0F20" w:rsidRDefault="008837F9" w:rsidP="009D0F20">
    <w:pPr>
      <w:pStyle w:val="Fuzeile"/>
      <w:jc w:val="center"/>
      <w:rPr>
        <w:rFonts w:ascii="Open Sans" w:hAnsi="Open Sans"/>
        <w:color w:val="BFBFBF" w:themeColor="background1" w:themeShade="BF"/>
        <w:sz w:val="12"/>
        <w:szCs w:val="12"/>
      </w:rPr>
    </w:pPr>
    <w:r>
      <w:rPr>
        <w:rFonts w:ascii="Open Sans" w:hAnsi="Open Sans"/>
        <w:noProof/>
        <w:color w:val="BFBFBF" w:themeColor="background1" w:themeShade="BF"/>
        <w:sz w:val="12"/>
        <w:szCs w:val="12"/>
      </w:rPr>
      <w:drawing>
        <wp:anchor distT="0" distB="0" distL="114300" distR="114300" simplePos="0" relativeHeight="251662336" behindDoc="1" locked="0" layoutInCell="1" allowOverlap="1" wp14:anchorId="5AFD0D74" wp14:editId="38F9FE7F">
          <wp:simplePos x="0" y="0"/>
          <wp:positionH relativeFrom="margin">
            <wp:posOffset>-539115</wp:posOffset>
          </wp:positionH>
          <wp:positionV relativeFrom="margin">
            <wp:posOffset>9240520</wp:posOffset>
          </wp:positionV>
          <wp:extent cx="6833235" cy="119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3235" cy="119380"/>
                  </a:xfrm>
                  <a:prstGeom prst="rect">
                    <a:avLst/>
                  </a:prstGeom>
                </pic:spPr>
              </pic:pic>
            </a:graphicData>
          </a:graphic>
          <wp14:sizeRelH relativeFrom="page">
            <wp14:pctWidth>0</wp14:pctWidth>
          </wp14:sizeRelH>
          <wp14:sizeRelV relativeFrom="page">
            <wp14:pctHeight>0</wp14:pctHeight>
          </wp14:sizeRelV>
        </wp:anchor>
      </w:drawing>
    </w:r>
    <w:r w:rsidR="009D0F20" w:rsidRPr="0002497D">
      <w:rPr>
        <w:rFonts w:ascii="Open Sans" w:hAnsi="Open Sans"/>
        <w:color w:val="BFBFBF" w:themeColor="background1" w:themeShade="BF"/>
        <w:sz w:val="12"/>
        <w:szCs w:val="12"/>
      </w:rPr>
      <w:t>FACE BVBA • HOEK 76 - UNIT 301 - 2850 BOOM • +32 3 844</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67</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97 • H.R. ANTWERPEN 291868 • VAT/TVA/BTW 0448</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180</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481 •</w:t>
    </w:r>
    <w:r w:rsidR="009D0F20">
      <w:rPr>
        <w:rFonts w:ascii="Open Sans" w:hAnsi="Open Sans"/>
        <w:color w:val="BFBFBF" w:themeColor="background1" w:themeShade="BF"/>
        <w:sz w:val="12"/>
        <w:szCs w:val="12"/>
      </w:rPr>
      <w:t xml:space="preserve"> </w:t>
    </w:r>
    <w:r w:rsidR="009D0F20" w:rsidRPr="00D64B52">
      <w:rPr>
        <w:rFonts w:ascii="Open Sans" w:hAnsi="Open Sans"/>
        <w:color w:val="BFBFBF" w:themeColor="background1" w:themeShade="BF"/>
        <w:sz w:val="12"/>
        <w:szCs w:val="12"/>
        <w:lang w:val="nl-BE"/>
      </w:rPr>
      <w:t>INFO@FACE-BE.EU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B0AEE" w14:textId="77777777" w:rsidR="00A947C4" w:rsidRDefault="00A947C4" w:rsidP="009761A5">
      <w:r>
        <w:separator/>
      </w:r>
    </w:p>
  </w:footnote>
  <w:footnote w:type="continuationSeparator" w:id="0">
    <w:p w14:paraId="41BF80FC" w14:textId="77777777" w:rsidR="00A947C4" w:rsidRDefault="00A947C4" w:rsidP="0097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DD61" w14:textId="77777777" w:rsidR="009761A5" w:rsidRDefault="00CF2A96">
    <w:pPr>
      <w:pStyle w:val="Kopfzeile"/>
    </w:pPr>
    <w:r>
      <w:rPr>
        <w:noProof/>
        <w:lang w:eastAsia="nl-NL"/>
      </w:rPr>
      <w:drawing>
        <wp:anchor distT="0" distB="0" distL="114300" distR="114300" simplePos="0" relativeHeight="251660288" behindDoc="1" locked="0" layoutInCell="1" allowOverlap="1" wp14:anchorId="5888996A" wp14:editId="0B726A27">
          <wp:simplePos x="0" y="0"/>
          <wp:positionH relativeFrom="column">
            <wp:posOffset>4510530</wp:posOffset>
          </wp:positionH>
          <wp:positionV relativeFrom="paragraph">
            <wp:posOffset>118110</wp:posOffset>
          </wp:positionV>
          <wp:extent cx="3337972" cy="25397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7972" cy="253976"/>
                  </a:xfrm>
                  <a:prstGeom prst="rect">
                    <a:avLst/>
                  </a:prstGeom>
                </pic:spPr>
              </pic:pic>
            </a:graphicData>
          </a:graphic>
          <wp14:sizeRelH relativeFrom="page">
            <wp14:pctWidth>0</wp14:pctWidth>
          </wp14:sizeRelH>
          <wp14:sizeRelV relativeFrom="page">
            <wp14:pctHeight>0</wp14:pctHeight>
          </wp14:sizeRelV>
        </wp:anchor>
      </w:drawing>
    </w:r>
    <w:r w:rsidR="00FA1B08">
      <w:rPr>
        <w:noProof/>
        <w:lang w:eastAsia="nl-NL"/>
      </w:rPr>
      <w:drawing>
        <wp:anchor distT="0" distB="0" distL="114300" distR="114300" simplePos="0" relativeHeight="251661312" behindDoc="1" locked="0" layoutInCell="1" allowOverlap="1" wp14:anchorId="3F5F0A33" wp14:editId="3C170A90">
          <wp:simplePos x="0" y="0"/>
          <wp:positionH relativeFrom="column">
            <wp:posOffset>-804042</wp:posOffset>
          </wp:positionH>
          <wp:positionV relativeFrom="paragraph">
            <wp:posOffset>-573274</wp:posOffset>
          </wp:positionV>
          <wp:extent cx="3988800" cy="398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alphaModFix amt="30000"/>
                    <a:extLst>
                      <a:ext uri="{28A0092B-C50C-407E-A947-70E740481C1C}">
                        <a14:useLocalDpi xmlns:a14="http://schemas.microsoft.com/office/drawing/2010/main" val="0"/>
                      </a:ext>
                    </a:extLst>
                  </a:blip>
                  <a:stretch>
                    <a:fillRect/>
                  </a:stretch>
                </pic:blipFill>
                <pic:spPr>
                  <a:xfrm>
                    <a:off x="0" y="0"/>
                    <a:ext cx="3988800" cy="398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FE5"/>
    <w:multiLevelType w:val="hybridMultilevel"/>
    <w:tmpl w:val="88860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2D60A2C"/>
    <w:multiLevelType w:val="hybridMultilevel"/>
    <w:tmpl w:val="FBA2F98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F92044F"/>
    <w:multiLevelType w:val="hybridMultilevel"/>
    <w:tmpl w:val="FAA4F3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49E22B40"/>
    <w:multiLevelType w:val="hybridMultilevel"/>
    <w:tmpl w:val="04E2BA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0434DCE"/>
    <w:multiLevelType w:val="hybridMultilevel"/>
    <w:tmpl w:val="1DFEE2B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28A00BB"/>
    <w:multiLevelType w:val="hybridMultilevel"/>
    <w:tmpl w:val="AD2E2F7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158"/>
    <w:rsid w:val="00040BFA"/>
    <w:rsid w:val="000E3E70"/>
    <w:rsid w:val="00104981"/>
    <w:rsid w:val="00132320"/>
    <w:rsid w:val="0013512C"/>
    <w:rsid w:val="001B56BA"/>
    <w:rsid w:val="00291A27"/>
    <w:rsid w:val="002B6D1A"/>
    <w:rsid w:val="00324608"/>
    <w:rsid w:val="003C017A"/>
    <w:rsid w:val="003F287C"/>
    <w:rsid w:val="005A03A3"/>
    <w:rsid w:val="005C0158"/>
    <w:rsid w:val="005E0EAE"/>
    <w:rsid w:val="006563C5"/>
    <w:rsid w:val="006571B6"/>
    <w:rsid w:val="00677F96"/>
    <w:rsid w:val="006E3482"/>
    <w:rsid w:val="0085581F"/>
    <w:rsid w:val="008837F9"/>
    <w:rsid w:val="008C7157"/>
    <w:rsid w:val="008D4DC0"/>
    <w:rsid w:val="0094640B"/>
    <w:rsid w:val="00950B7F"/>
    <w:rsid w:val="009761A5"/>
    <w:rsid w:val="009D0F20"/>
    <w:rsid w:val="00A947C4"/>
    <w:rsid w:val="00B14EF1"/>
    <w:rsid w:val="00B354B7"/>
    <w:rsid w:val="00B60822"/>
    <w:rsid w:val="00BC73FB"/>
    <w:rsid w:val="00C52F2A"/>
    <w:rsid w:val="00C5463E"/>
    <w:rsid w:val="00CB06C6"/>
    <w:rsid w:val="00CF2A96"/>
    <w:rsid w:val="00D117C1"/>
    <w:rsid w:val="00D430DA"/>
    <w:rsid w:val="00F70AA6"/>
    <w:rsid w:val="00F9707E"/>
    <w:rsid w:val="00FA1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BD0F"/>
  <w14:defaultImageDpi w14:val="32767"/>
  <w15:chartTrackingRefBased/>
  <w15:docId w15:val="{13B425D3-4B22-4AD8-9E69-BEC86AB7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B56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1A5"/>
    <w:pPr>
      <w:tabs>
        <w:tab w:val="center" w:pos="4536"/>
        <w:tab w:val="right" w:pos="9072"/>
      </w:tabs>
    </w:pPr>
  </w:style>
  <w:style w:type="character" w:customStyle="1" w:styleId="KopfzeileZchn">
    <w:name w:val="Kopfzeile Zchn"/>
    <w:basedOn w:val="Absatz-Standardschriftart"/>
    <w:link w:val="Kopfzeile"/>
    <w:uiPriority w:val="99"/>
    <w:rsid w:val="009761A5"/>
  </w:style>
  <w:style w:type="paragraph" w:styleId="Fuzeile">
    <w:name w:val="footer"/>
    <w:basedOn w:val="Standard"/>
    <w:link w:val="FuzeileZchn"/>
    <w:uiPriority w:val="99"/>
    <w:unhideWhenUsed/>
    <w:rsid w:val="009761A5"/>
    <w:pPr>
      <w:tabs>
        <w:tab w:val="center" w:pos="4536"/>
        <w:tab w:val="right" w:pos="9072"/>
      </w:tabs>
    </w:pPr>
  </w:style>
  <w:style w:type="character" w:customStyle="1" w:styleId="FuzeileZchn">
    <w:name w:val="Fußzeile Zchn"/>
    <w:basedOn w:val="Absatz-Standardschriftart"/>
    <w:link w:val="Fuzeile"/>
    <w:uiPriority w:val="99"/>
    <w:rsid w:val="009761A5"/>
  </w:style>
  <w:style w:type="paragraph" w:styleId="StandardWeb">
    <w:name w:val="Normal (Web)"/>
    <w:basedOn w:val="Standard"/>
    <w:uiPriority w:val="99"/>
    <w:unhideWhenUsed/>
    <w:rsid w:val="005C0158"/>
    <w:pPr>
      <w:spacing w:before="100" w:beforeAutospacing="1" w:after="100" w:afterAutospacing="1"/>
    </w:pPr>
    <w:rPr>
      <w:rFonts w:ascii="Times New Roman" w:eastAsia="Times New Roman" w:hAnsi="Times New Roman" w:cs="Times New Roman"/>
      <w:lang w:val="de-BE" w:eastAsia="de-BE"/>
    </w:rPr>
  </w:style>
  <w:style w:type="character" w:styleId="Hyperlink">
    <w:name w:val="Hyperlink"/>
    <w:basedOn w:val="Absatz-Standardschriftart"/>
    <w:uiPriority w:val="99"/>
    <w:unhideWhenUsed/>
    <w:rsid w:val="005C0158"/>
    <w:rPr>
      <w:color w:val="0563C1" w:themeColor="hyperlink"/>
      <w:u w:val="single"/>
    </w:rPr>
  </w:style>
  <w:style w:type="paragraph" w:styleId="Listenabsatz">
    <w:name w:val="List Paragraph"/>
    <w:basedOn w:val="Standard"/>
    <w:uiPriority w:val="34"/>
    <w:qFormat/>
    <w:rsid w:val="005C0158"/>
    <w:pPr>
      <w:ind w:left="720"/>
      <w:contextualSpacing/>
    </w:pPr>
  </w:style>
  <w:style w:type="character" w:styleId="NichtaufgelsteErwhnung">
    <w:name w:val="Unresolved Mention"/>
    <w:basedOn w:val="Absatz-Standardschriftart"/>
    <w:uiPriority w:val="99"/>
    <w:rsid w:val="005C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471">
      <w:bodyDiv w:val="1"/>
      <w:marLeft w:val="0"/>
      <w:marRight w:val="0"/>
      <w:marTop w:val="0"/>
      <w:marBottom w:val="0"/>
      <w:divBdr>
        <w:top w:val="none" w:sz="0" w:space="0" w:color="auto"/>
        <w:left w:val="none" w:sz="0" w:space="0" w:color="auto"/>
        <w:bottom w:val="none" w:sz="0" w:space="0" w:color="auto"/>
        <w:right w:val="none" w:sz="0" w:space="0" w:color="auto"/>
      </w:divBdr>
    </w:div>
    <w:div w:id="1060404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i4asvh9wo7sy1be/AABTk2znMZKG51477kT4_04A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h\Dropbox\Face%20logo\FACE%20MI.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A6B4-AB28-4032-AF27-D7FD959F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 MI.dotx</Template>
  <TotalTime>0</TotalTime>
  <Pages>2</Pages>
  <Words>696</Words>
  <Characters>3970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3</cp:revision>
  <cp:lastPrinted>2020-12-02T14:21:00Z</cp:lastPrinted>
  <dcterms:created xsi:type="dcterms:W3CDTF">2021-01-06T20:49:00Z</dcterms:created>
  <dcterms:modified xsi:type="dcterms:W3CDTF">2021-01-06T21:00:00Z</dcterms:modified>
</cp:coreProperties>
</file>